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81" w:rsidRPr="00866726" w:rsidRDefault="00DF4B81" w:rsidP="00DF4B81">
      <w:pPr>
        <w:tabs>
          <w:tab w:val="left" w:pos="4155"/>
        </w:tabs>
        <w:ind w:left="306" w:right="-27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طلب زيادة ميزانية مشروع مدعوم</w:t>
      </w:r>
    </w:p>
    <w:p w:rsidR="00DF4B81" w:rsidRPr="00866726" w:rsidRDefault="00DF4B81" w:rsidP="00DF4B81">
      <w:pPr>
        <w:tabs>
          <w:tab w:val="left" w:pos="4155"/>
        </w:tabs>
        <w:ind w:right="-270"/>
        <w:rPr>
          <w:b/>
          <w:bCs/>
          <w:sz w:val="28"/>
          <w:szCs w:val="28"/>
          <w:rtl/>
        </w:rPr>
      </w:pPr>
    </w:p>
    <w:p w:rsidR="00DF4B81" w:rsidRDefault="00DF4B81" w:rsidP="00DF4B81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الاستاذ الدكتور عميد البحث العلمي المحترم</w:t>
      </w:r>
    </w:p>
    <w:p w:rsidR="00DF4B81" w:rsidRDefault="00DF4B81" w:rsidP="00DF4B81">
      <w:pPr>
        <w:tabs>
          <w:tab w:val="left" w:pos="192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تحية طيبة, وبعد:</w:t>
      </w:r>
    </w:p>
    <w:p w:rsidR="00DF4B81" w:rsidRPr="00E455EC" w:rsidRDefault="00DF4B81" w:rsidP="00DF4B81">
      <w:pPr>
        <w:tabs>
          <w:tab w:val="left" w:pos="576"/>
          <w:tab w:val="left" w:pos="666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E455EC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Pr="00E455E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أرجو التكرم بالموافقة على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زيادة ال</w:t>
      </w:r>
      <w:r w:rsidRPr="00E455E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مخصص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</w:t>
      </w:r>
      <w:r w:rsidRPr="00E455E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مالي لمشروع بحثي المعنون بـ:</w:t>
      </w:r>
    </w:p>
    <w:p w:rsidR="00DF4B81" w:rsidRPr="00F93718" w:rsidRDefault="00DF4B81" w:rsidP="00DF4B81">
      <w:pPr>
        <w:tabs>
          <w:tab w:val="left" w:pos="576"/>
          <w:tab w:val="left" w:pos="666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93718">
        <w:rPr>
          <w:rFonts w:ascii="Simplified Arabic" w:hAnsi="Simplified Arabic" w:cs="Simplified Arabic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B81" w:rsidRDefault="00DF4B81" w:rsidP="00DF4B81">
      <w:pPr>
        <w:tabs>
          <w:tab w:val="left" w:pos="576"/>
        </w:tabs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E455EC">
        <w:rPr>
          <w:rFonts w:ascii="Simplified Arabic" w:hAnsi="Simplified Arabic" w:cs="Simplified Arabic"/>
          <w:b/>
          <w:bCs/>
          <w:sz w:val="26"/>
          <w:szCs w:val="26"/>
          <w:rtl/>
        </w:rPr>
        <w:t>والمدعوم من</w:t>
      </w:r>
      <w:r w:rsidRPr="00E455E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جامعة مؤتة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بمبلغ (      ) ............. دينار، وبمقدار (    ) ..............................</w:t>
      </w:r>
      <w:r w:rsidR="00BC5EA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دينار.</w:t>
      </w:r>
    </w:p>
    <w:p w:rsidR="00DF4B81" w:rsidRDefault="00DF4B81" w:rsidP="00DF4B81">
      <w:pPr>
        <w:tabs>
          <w:tab w:val="left" w:pos="576"/>
        </w:tabs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E455E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وذلك للأسباب التالية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:</w:t>
      </w:r>
    </w:p>
    <w:p w:rsidR="00DF4B81" w:rsidRDefault="00DF4B81" w:rsidP="00DF4B81">
      <w:pPr>
        <w:pStyle w:val="ListParagraph"/>
        <w:numPr>
          <w:ilvl w:val="0"/>
          <w:numId w:val="7"/>
        </w:numPr>
        <w:tabs>
          <w:tab w:val="left" w:pos="576"/>
        </w:tabs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</w:t>
      </w:r>
    </w:p>
    <w:p w:rsidR="00DF4B81" w:rsidRDefault="00DF4B81" w:rsidP="00DF4B81">
      <w:pPr>
        <w:pStyle w:val="ListParagraph"/>
        <w:numPr>
          <w:ilvl w:val="0"/>
          <w:numId w:val="7"/>
        </w:numPr>
        <w:tabs>
          <w:tab w:val="left" w:pos="576"/>
        </w:tabs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</w:t>
      </w:r>
    </w:p>
    <w:p w:rsidR="00DF4B81" w:rsidRPr="004F1A2C" w:rsidRDefault="00DF4B81" w:rsidP="00DF4B81">
      <w:pPr>
        <w:pStyle w:val="ListParagraph"/>
        <w:numPr>
          <w:ilvl w:val="0"/>
          <w:numId w:val="7"/>
        </w:numPr>
        <w:tabs>
          <w:tab w:val="left" w:pos="576"/>
        </w:tabs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</w:t>
      </w:r>
    </w:p>
    <w:p w:rsidR="00DF4B81" w:rsidRPr="00866726" w:rsidRDefault="00DF4B81" w:rsidP="00DF4B81">
      <w:pPr>
        <w:tabs>
          <w:tab w:val="left" w:pos="576"/>
        </w:tabs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معلومات اساسية عن المشروع:</w:t>
      </w:r>
    </w:p>
    <w:p w:rsidR="00DF4B81" w:rsidRDefault="00DF4B81" w:rsidP="00DF4B81">
      <w:pPr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DF4B81" w:rsidRDefault="00DF4B81" w:rsidP="00DF4B81">
      <w:pPr>
        <w:pStyle w:val="ListParagraph"/>
        <w:numPr>
          <w:ilvl w:val="0"/>
          <w:numId w:val="6"/>
        </w:numPr>
        <w:tabs>
          <w:tab w:val="left" w:pos="846"/>
        </w:tabs>
        <w:spacing w:after="0" w:line="240" w:lineRule="auto"/>
        <w:ind w:left="306" w:right="-270" w:firstLine="0"/>
        <w:rPr>
          <w:sz w:val="28"/>
          <w:szCs w:val="28"/>
        </w:rPr>
      </w:pPr>
      <w:r w:rsidRPr="007332A4">
        <w:rPr>
          <w:rFonts w:hint="cs"/>
          <w:sz w:val="28"/>
          <w:szCs w:val="28"/>
          <w:rtl/>
        </w:rPr>
        <w:t>الباحث الرئيس: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</w:t>
      </w:r>
    </w:p>
    <w:p w:rsidR="00DF4B81" w:rsidRDefault="00DF4B81" w:rsidP="00DF4B81">
      <w:pPr>
        <w:pStyle w:val="ListParagraph"/>
        <w:numPr>
          <w:ilvl w:val="0"/>
          <w:numId w:val="6"/>
        </w:numPr>
        <w:tabs>
          <w:tab w:val="left" w:pos="846"/>
        </w:tabs>
        <w:spacing w:after="0" w:line="240" w:lineRule="auto"/>
        <w:ind w:left="306" w:right="-27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الباحثون المشاركون:...........................................................................................</w:t>
      </w:r>
    </w:p>
    <w:p w:rsidR="00DF4B81" w:rsidRDefault="00DF4B81" w:rsidP="00DF4B81">
      <w:pPr>
        <w:pStyle w:val="ListParagraph"/>
        <w:numPr>
          <w:ilvl w:val="0"/>
          <w:numId w:val="6"/>
        </w:numPr>
        <w:tabs>
          <w:tab w:val="left" w:pos="846"/>
        </w:tabs>
        <w:spacing w:after="0" w:line="240" w:lineRule="auto"/>
        <w:ind w:left="306" w:right="-27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تاريخ الموافقة على الدعم :....................................................................................</w:t>
      </w:r>
    </w:p>
    <w:p w:rsidR="00DF4B81" w:rsidRDefault="00DF4B81" w:rsidP="00DF4B81">
      <w:pPr>
        <w:pStyle w:val="ListParagraph"/>
        <w:numPr>
          <w:ilvl w:val="0"/>
          <w:numId w:val="6"/>
        </w:numPr>
        <w:tabs>
          <w:tab w:val="left" w:pos="846"/>
        </w:tabs>
        <w:spacing w:after="0" w:line="240" w:lineRule="auto"/>
        <w:ind w:left="306" w:right="-27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المدة المقررة لإنهاء المشروع:................................................................................</w:t>
      </w:r>
    </w:p>
    <w:p w:rsidR="00DF4B81" w:rsidRDefault="00DF4B81" w:rsidP="00DF4B81">
      <w:pPr>
        <w:pStyle w:val="ListParagraph"/>
        <w:numPr>
          <w:ilvl w:val="0"/>
          <w:numId w:val="6"/>
        </w:numPr>
        <w:tabs>
          <w:tab w:val="left" w:pos="846"/>
        </w:tabs>
        <w:spacing w:after="0" w:line="240" w:lineRule="auto"/>
        <w:ind w:left="306" w:right="-27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المدة المتبقية :....................................................................................................</w:t>
      </w:r>
    </w:p>
    <w:p w:rsidR="00DF4B81" w:rsidRDefault="00DF4B81" w:rsidP="00DF4B81">
      <w:pPr>
        <w:pStyle w:val="ListParagraph"/>
        <w:numPr>
          <w:ilvl w:val="0"/>
          <w:numId w:val="6"/>
        </w:numPr>
        <w:tabs>
          <w:tab w:val="left" w:pos="846"/>
        </w:tabs>
        <w:spacing w:after="0" w:line="240" w:lineRule="auto"/>
        <w:ind w:left="306" w:right="-27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مبلغ الدعم :......................................................................................................</w:t>
      </w:r>
    </w:p>
    <w:p w:rsidR="00DF4B81" w:rsidRDefault="00DF4B81" w:rsidP="00DF4B81">
      <w:pPr>
        <w:pStyle w:val="ListParagraph"/>
        <w:numPr>
          <w:ilvl w:val="0"/>
          <w:numId w:val="6"/>
        </w:numPr>
        <w:tabs>
          <w:tab w:val="left" w:pos="846"/>
        </w:tabs>
        <w:spacing w:after="0" w:line="240" w:lineRule="auto"/>
        <w:ind w:left="306" w:right="-27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مبلغ الصرف لغاية تاريخه:......................................................................</w:t>
      </w:r>
    </w:p>
    <w:p w:rsidR="00DF4B81" w:rsidRDefault="00DF4B81" w:rsidP="00DF4B81">
      <w:pPr>
        <w:tabs>
          <w:tab w:val="left" w:pos="4155"/>
        </w:tabs>
        <w:ind w:right="-270"/>
        <w:rPr>
          <w:b/>
          <w:bCs/>
          <w:sz w:val="28"/>
          <w:szCs w:val="28"/>
          <w:rtl/>
        </w:rPr>
      </w:pPr>
    </w:p>
    <w:p w:rsidR="00DF4B81" w:rsidRPr="004370FA" w:rsidRDefault="00DF4B81" w:rsidP="00DF4B81">
      <w:pPr>
        <w:tabs>
          <w:tab w:val="left" w:pos="4155"/>
        </w:tabs>
        <w:ind w:right="-270"/>
        <w:rPr>
          <w:b/>
          <w:bCs/>
          <w:sz w:val="28"/>
          <w:szCs w:val="28"/>
          <w:rtl/>
        </w:rPr>
      </w:pPr>
      <w:r w:rsidRPr="004370FA">
        <w:rPr>
          <w:rFonts w:hint="cs"/>
          <w:b/>
          <w:bCs/>
          <w:sz w:val="28"/>
          <w:szCs w:val="28"/>
          <w:rtl/>
        </w:rPr>
        <w:t>ملخص واف لما تم انجازه (يمكن استخدام صفحات إضافية )</w:t>
      </w:r>
    </w:p>
    <w:p w:rsidR="00DF4B81" w:rsidRDefault="00DF4B81" w:rsidP="00DF4B81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B81" w:rsidRDefault="00DF4B81" w:rsidP="00DF4B81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B81" w:rsidRPr="00E455EC" w:rsidRDefault="00DF4B81" w:rsidP="00DF4B81">
      <w:pPr>
        <w:tabs>
          <w:tab w:val="left" w:pos="4155"/>
        </w:tabs>
        <w:ind w:right="-270"/>
        <w:rPr>
          <w:sz w:val="28"/>
          <w:szCs w:val="28"/>
          <w:rtl/>
        </w:rPr>
      </w:pPr>
    </w:p>
    <w:p w:rsidR="00DF4B81" w:rsidRPr="00866726" w:rsidRDefault="00DF4B81" w:rsidP="00DF4B81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 xml:space="preserve">في حال وجود تأخير </w:t>
      </w:r>
      <w:r>
        <w:rPr>
          <w:rFonts w:hint="cs"/>
          <w:b/>
          <w:bCs/>
          <w:sz w:val="28"/>
          <w:szCs w:val="28"/>
          <w:rtl/>
        </w:rPr>
        <w:t xml:space="preserve">في الانجاز </w:t>
      </w:r>
      <w:r w:rsidRPr="00866726">
        <w:rPr>
          <w:rFonts w:hint="cs"/>
          <w:b/>
          <w:bCs/>
          <w:sz w:val="28"/>
          <w:szCs w:val="28"/>
          <w:rtl/>
        </w:rPr>
        <w:t>(توضيح اسباب التأخير) :</w:t>
      </w:r>
    </w:p>
    <w:p w:rsidR="00DF4B81" w:rsidRDefault="00DF4B81" w:rsidP="00DF4B81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B81" w:rsidRDefault="00DF4B81" w:rsidP="00DF4B81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B81" w:rsidRDefault="00DF4B81" w:rsidP="00DF4B81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DF4B81" w:rsidRDefault="00DF4B81" w:rsidP="00DF4B81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DF4B81" w:rsidRDefault="00DF4B81" w:rsidP="00DF4B81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DF4B81" w:rsidRPr="00866726" w:rsidRDefault="00DF4B81" w:rsidP="00DF4B81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lastRenderedPageBreak/>
        <w:t>رأي وتوصية مجلس القسم :</w:t>
      </w:r>
    </w:p>
    <w:p w:rsidR="00DF4B81" w:rsidRDefault="00DF4B81" w:rsidP="00DF4B81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B81" w:rsidRPr="00866726" w:rsidRDefault="00DF4B81" w:rsidP="009F1E14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 xml:space="preserve">رئيس مجلس القسم :                                                 </w:t>
      </w:r>
      <w:bookmarkStart w:id="0" w:name="_GoBack"/>
      <w:bookmarkEnd w:id="0"/>
      <w:r w:rsidRPr="00866726">
        <w:rPr>
          <w:rFonts w:hint="cs"/>
          <w:b/>
          <w:bCs/>
          <w:sz w:val="28"/>
          <w:szCs w:val="28"/>
          <w:rtl/>
        </w:rPr>
        <w:t>التوقيع: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 w:rsidR="009F1E14"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التاريخ:</w:t>
      </w:r>
    </w:p>
    <w:p w:rsidR="00DF4B81" w:rsidRDefault="00DF4B81" w:rsidP="00DF4B81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DF4B81" w:rsidRDefault="00DF4B81" w:rsidP="00DF4B81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DF4B81" w:rsidRPr="00866726" w:rsidRDefault="00DF4B81" w:rsidP="00DF4B81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رأي وتوصية لجنة البحث العلمي في الكلية  :</w:t>
      </w:r>
    </w:p>
    <w:p w:rsidR="00DF4B81" w:rsidRDefault="00DF4B81" w:rsidP="00DF4B81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B81" w:rsidRPr="00866726" w:rsidRDefault="00DF4B81" w:rsidP="00BC5EA4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رئيس لجنة البحث العلمي:                                           التوقيع: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  <w:t>التاريخ:</w:t>
      </w:r>
    </w:p>
    <w:p w:rsidR="00DF4B81" w:rsidRDefault="00DF4B81" w:rsidP="00DF4B81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DF4B81" w:rsidRDefault="00DF4B81" w:rsidP="00DF4B81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DF4B81" w:rsidRPr="00866726" w:rsidRDefault="00DF4B81" w:rsidP="00BC5EA4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رأي وتوصية عميد الكلية المعني:</w:t>
      </w:r>
    </w:p>
    <w:p w:rsidR="00DF4B81" w:rsidRDefault="00DF4B81" w:rsidP="00DF4B81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43F3">
        <w:rPr>
          <w:rFonts w:hint="cs"/>
          <w:sz w:val="28"/>
          <w:szCs w:val="28"/>
          <w:rtl/>
        </w:rPr>
        <w:t xml:space="preserve"> </w:t>
      </w:r>
    </w:p>
    <w:p w:rsidR="00DF4B81" w:rsidRPr="00866726" w:rsidRDefault="00DF4B81" w:rsidP="00DF4B81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 xml:space="preserve">عميد الكلية:                             </w:t>
      </w:r>
      <w:r w:rsidR="00A93B32">
        <w:rPr>
          <w:rFonts w:hint="cs"/>
          <w:b/>
          <w:bCs/>
          <w:sz w:val="28"/>
          <w:szCs w:val="28"/>
          <w:rtl/>
        </w:rPr>
        <w:t xml:space="preserve">                               </w:t>
      </w:r>
      <w:r w:rsidRPr="00866726">
        <w:rPr>
          <w:rFonts w:hint="cs"/>
          <w:b/>
          <w:bCs/>
          <w:sz w:val="28"/>
          <w:szCs w:val="28"/>
          <w:rtl/>
        </w:rPr>
        <w:t>التوقيع: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  <w:t>التاريخ:</w:t>
      </w:r>
    </w:p>
    <w:p w:rsidR="00DF4B81" w:rsidRPr="005A43F8" w:rsidRDefault="00DF4B81" w:rsidP="00DF4B81">
      <w:pPr>
        <w:tabs>
          <w:tab w:val="left" w:pos="4155"/>
        </w:tabs>
        <w:ind w:right="-270"/>
        <w:rPr>
          <w:sz w:val="28"/>
          <w:szCs w:val="28"/>
          <w:rtl/>
        </w:rPr>
      </w:pPr>
    </w:p>
    <w:p w:rsidR="00DF4B81" w:rsidRDefault="00DF4B81" w:rsidP="00DF4B81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DF4B81" w:rsidRPr="00866726" w:rsidRDefault="00DF4B81" w:rsidP="00BC5EA4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رأي وتوصية عميد البحث العلمي:</w:t>
      </w:r>
    </w:p>
    <w:p w:rsidR="00DF4B81" w:rsidRDefault="00DF4B81" w:rsidP="00DF4B81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B81" w:rsidRPr="00866726" w:rsidRDefault="00DF4B81" w:rsidP="00DF4B81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عميد البحث العلمي:                                                 التوقيع: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  <w:t>التاريخ:</w:t>
      </w:r>
    </w:p>
    <w:p w:rsidR="00DF4B81" w:rsidRDefault="00DF4B81" w:rsidP="00DF4B81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DF4B81" w:rsidRDefault="00DF4B81" w:rsidP="00DF4B81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DF4B81" w:rsidRDefault="00DF4B81" w:rsidP="00DF4B81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DF4B81" w:rsidRDefault="00DF4B81" w:rsidP="00DF4B81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DF4B81" w:rsidRDefault="00DF4B81" w:rsidP="00DF4B81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DF4B81" w:rsidRDefault="00DF4B81" w:rsidP="00DF4B81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DF4B81" w:rsidRPr="004F1A2C" w:rsidRDefault="00DF4B81" w:rsidP="00DF4B81">
      <w:pPr>
        <w:tabs>
          <w:tab w:val="left" w:pos="4155"/>
        </w:tabs>
        <w:ind w:right="-270"/>
        <w:rPr>
          <w:b/>
          <w:bCs/>
          <w:sz w:val="28"/>
          <w:szCs w:val="28"/>
          <w:rtl/>
        </w:rPr>
      </w:pPr>
    </w:p>
    <w:p w:rsidR="00DF4B81" w:rsidRPr="00866726" w:rsidRDefault="00DF4B81" w:rsidP="00DF4B81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المرفقات :</w:t>
      </w:r>
    </w:p>
    <w:p w:rsidR="00DF4B81" w:rsidRPr="00866726" w:rsidRDefault="00DF4B81" w:rsidP="00DF4B81">
      <w:pPr>
        <w:pStyle w:val="ListParagraph"/>
        <w:numPr>
          <w:ilvl w:val="0"/>
          <w:numId w:val="8"/>
        </w:numPr>
        <w:tabs>
          <w:tab w:val="left" w:pos="4155"/>
        </w:tabs>
        <w:spacing w:after="0" w:line="240" w:lineRule="auto"/>
        <w:ind w:right="-270"/>
      </w:pPr>
      <w:r w:rsidRPr="00866726">
        <w:rPr>
          <w:rFonts w:hint="cs"/>
          <w:rtl/>
        </w:rPr>
        <w:t>محضر اجتماع مجلس القسم.</w:t>
      </w:r>
    </w:p>
    <w:p w:rsidR="00DF4B81" w:rsidRPr="00866726" w:rsidRDefault="00DF4B81" w:rsidP="00DF4B81">
      <w:pPr>
        <w:pStyle w:val="ListParagraph"/>
        <w:numPr>
          <w:ilvl w:val="0"/>
          <w:numId w:val="8"/>
        </w:numPr>
        <w:tabs>
          <w:tab w:val="left" w:pos="4155"/>
        </w:tabs>
        <w:spacing w:after="0" w:line="240" w:lineRule="auto"/>
        <w:ind w:right="-270"/>
      </w:pPr>
      <w:r w:rsidRPr="00866726">
        <w:rPr>
          <w:rFonts w:hint="cs"/>
          <w:rtl/>
        </w:rPr>
        <w:t>محضر اجتماع لجنة البحث العلمي في الكلية.</w:t>
      </w:r>
    </w:p>
    <w:p w:rsidR="00DF4B81" w:rsidRPr="00866726" w:rsidRDefault="00DF4B81" w:rsidP="00DF4B81">
      <w:pPr>
        <w:pStyle w:val="ListParagraph"/>
        <w:numPr>
          <w:ilvl w:val="0"/>
          <w:numId w:val="8"/>
        </w:numPr>
        <w:tabs>
          <w:tab w:val="left" w:pos="4155"/>
        </w:tabs>
        <w:spacing w:after="0" w:line="240" w:lineRule="auto"/>
        <w:ind w:right="-270"/>
      </w:pPr>
      <w:r w:rsidRPr="00866726">
        <w:rPr>
          <w:rFonts w:hint="cs"/>
          <w:rtl/>
        </w:rPr>
        <w:t>خطة المشروع.</w:t>
      </w:r>
    </w:p>
    <w:p w:rsidR="00DF4B81" w:rsidRDefault="00DF4B81" w:rsidP="00DF4B81">
      <w:pPr>
        <w:pStyle w:val="ListParagraph"/>
        <w:numPr>
          <w:ilvl w:val="0"/>
          <w:numId w:val="8"/>
        </w:numPr>
        <w:tabs>
          <w:tab w:val="left" w:pos="4155"/>
        </w:tabs>
        <w:spacing w:after="0" w:line="240" w:lineRule="auto"/>
        <w:ind w:right="-270"/>
      </w:pPr>
      <w:r w:rsidRPr="00866726">
        <w:rPr>
          <w:rFonts w:hint="cs"/>
          <w:rtl/>
        </w:rPr>
        <w:t>ميزانية المشروع.</w:t>
      </w:r>
    </w:p>
    <w:p w:rsidR="00D12077" w:rsidRDefault="00D12077" w:rsidP="00DF4B81">
      <w:pPr>
        <w:pStyle w:val="ListParagraph"/>
        <w:numPr>
          <w:ilvl w:val="0"/>
          <w:numId w:val="8"/>
        </w:numPr>
        <w:tabs>
          <w:tab w:val="left" w:pos="4155"/>
        </w:tabs>
        <w:spacing w:after="0" w:line="240" w:lineRule="auto"/>
        <w:ind w:right="-270"/>
      </w:pPr>
      <w:r>
        <w:rPr>
          <w:rFonts w:hint="cs"/>
          <w:rtl/>
        </w:rPr>
        <w:t>قرار الدعم.</w:t>
      </w:r>
    </w:p>
    <w:p w:rsidR="00FC5104" w:rsidRPr="00BC5EA4" w:rsidRDefault="00D12077" w:rsidP="00BC5EA4">
      <w:pPr>
        <w:pStyle w:val="ListParagraph"/>
        <w:numPr>
          <w:ilvl w:val="0"/>
          <w:numId w:val="8"/>
        </w:numPr>
        <w:tabs>
          <w:tab w:val="left" w:pos="4155"/>
        </w:tabs>
        <w:spacing w:after="0" w:line="240" w:lineRule="auto"/>
        <w:ind w:right="-270"/>
      </w:pPr>
      <w:r>
        <w:rPr>
          <w:rFonts w:hint="cs"/>
          <w:rtl/>
        </w:rPr>
        <w:t>تقرير سير مشروع البحث.</w:t>
      </w:r>
      <w:r w:rsidR="00DF4B81" w:rsidRPr="00BC5EA4">
        <w:rPr>
          <w:rFonts w:hint="cs"/>
          <w:sz w:val="28"/>
          <w:rtl/>
        </w:rPr>
        <w:t xml:space="preserve"> </w:t>
      </w:r>
    </w:p>
    <w:sectPr w:rsidR="00FC5104" w:rsidRPr="00BC5EA4" w:rsidSect="00DD242C">
      <w:headerReference w:type="default" r:id="rId7"/>
      <w:footerReference w:type="default" r:id="rId8"/>
      <w:pgSz w:w="11906" w:h="16838"/>
      <w:pgMar w:top="990" w:right="1134" w:bottom="1134" w:left="1134" w:header="419" w:footer="2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270" w:rsidRDefault="00922270" w:rsidP="00E17745">
      <w:r>
        <w:separator/>
      </w:r>
    </w:p>
  </w:endnote>
  <w:endnote w:type="continuationSeparator" w:id="0">
    <w:p w:rsidR="00922270" w:rsidRDefault="00922270" w:rsidP="00E1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C9D" w:rsidRPr="00520DE3" w:rsidRDefault="00922270" w:rsidP="00FF5780">
    <w:pPr>
      <w:pStyle w:val="Footer"/>
      <w:pBdr>
        <w:bottom w:val="double" w:sz="6" w:space="1" w:color="auto"/>
      </w:pBdr>
      <w:jc w:val="center"/>
      <w:rPr>
        <w:sz w:val="28"/>
        <w:szCs w:val="28"/>
        <w:rtl/>
      </w:rPr>
    </w:pPr>
  </w:p>
  <w:p w:rsidR="00EC3C9D" w:rsidRPr="00520DE3" w:rsidRDefault="00A60ABA" w:rsidP="00FF5780">
    <w:pPr>
      <w:pStyle w:val="Footer"/>
      <w:jc w:val="center"/>
      <w:rPr>
        <w:sz w:val="28"/>
        <w:szCs w:val="28"/>
        <w:rtl/>
      </w:rPr>
    </w:pPr>
    <w:r w:rsidRPr="00520DE3">
      <w:rPr>
        <w:rFonts w:hint="cs"/>
        <w:sz w:val="28"/>
        <w:szCs w:val="28"/>
        <w:rtl/>
      </w:rPr>
      <w:t xml:space="preserve">عمادة البحث العلمي -ص ب 19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جامعة مؤتة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الكرك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المملكة الأردنية الهاشمية</w:t>
    </w:r>
  </w:p>
  <w:p w:rsidR="00EC3C9D" w:rsidRPr="00520DE3" w:rsidRDefault="00A60ABA" w:rsidP="00E17745">
    <w:pPr>
      <w:pStyle w:val="Footer"/>
      <w:jc w:val="center"/>
      <w:rPr>
        <w:sz w:val="28"/>
        <w:szCs w:val="28"/>
        <w:rtl/>
      </w:rPr>
    </w:pPr>
    <w:r w:rsidRPr="00520DE3">
      <w:rPr>
        <w:rFonts w:hint="cs"/>
        <w:sz w:val="28"/>
        <w:szCs w:val="28"/>
        <w:rtl/>
      </w:rPr>
      <w:t xml:space="preserve">هاتف: 009623/2372380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فرعي </w:t>
    </w:r>
    <w:r w:rsidR="00E17745">
      <w:rPr>
        <w:rFonts w:hint="cs"/>
        <w:sz w:val="28"/>
        <w:szCs w:val="28"/>
        <w:rtl/>
      </w:rPr>
      <w:t>6117</w:t>
    </w:r>
    <w:r w:rsidRPr="00520DE3">
      <w:rPr>
        <w:rFonts w:hint="cs"/>
        <w:sz w:val="28"/>
        <w:szCs w:val="28"/>
        <w:rtl/>
      </w:rPr>
      <w:t xml:space="preserve">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فاكس 2370706-009623</w:t>
    </w:r>
  </w:p>
  <w:p w:rsidR="00EC3C9D" w:rsidRPr="00E17745" w:rsidRDefault="00A60ABA" w:rsidP="00984A96">
    <w:pPr>
      <w:pStyle w:val="Footer"/>
      <w:jc w:val="center"/>
      <w:rPr>
        <w:b/>
        <w:bCs/>
        <w:sz w:val="28"/>
        <w:szCs w:val="28"/>
      </w:rPr>
    </w:pPr>
    <w:r w:rsidRPr="00E17745">
      <w:rPr>
        <w:rFonts w:hint="cs"/>
        <w:b/>
        <w:bCs/>
        <w:sz w:val="28"/>
        <w:szCs w:val="28"/>
        <w:rtl/>
      </w:rPr>
      <w:t xml:space="preserve">العنوان الإلكتروني </w:t>
    </w:r>
    <w:hyperlink r:id="rId1" w:history="1">
      <w:r w:rsidRPr="00E17745">
        <w:rPr>
          <w:rStyle w:val="Hyperlink"/>
          <w:rFonts w:ascii="Arial" w:hAnsi="Arial" w:cs="Arial"/>
          <w:b/>
          <w:bCs/>
          <w:color w:val="auto"/>
          <w:sz w:val="25"/>
          <w:szCs w:val="25"/>
          <w:u w:val="none"/>
        </w:rPr>
        <w:t>dean_dar@mutah.edu.jo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270" w:rsidRDefault="00922270" w:rsidP="00E17745">
      <w:r>
        <w:separator/>
      </w:r>
    </w:p>
  </w:footnote>
  <w:footnote w:type="continuationSeparator" w:id="0">
    <w:p w:rsidR="00922270" w:rsidRDefault="00922270" w:rsidP="00E1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C9D" w:rsidRPr="006F6416" w:rsidRDefault="00A60ABA" w:rsidP="0067348E">
    <w:pPr>
      <w:pStyle w:val="Header"/>
      <w:ind w:left="-427" w:right="-426"/>
      <w:jc w:val="center"/>
      <w:rPr>
        <w:rtl/>
      </w:rPr>
    </w:pPr>
    <w:r>
      <w:rPr>
        <w:rFonts w:hint="cs"/>
        <w:noProof/>
        <w:rtl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2541890</wp:posOffset>
          </wp:positionH>
          <wp:positionV relativeFrom="paragraph">
            <wp:posOffset>-21516</wp:posOffset>
          </wp:positionV>
          <wp:extent cx="1012308" cy="1116418"/>
          <wp:effectExtent l="1905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8" cy="1116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C3C9D" w:rsidRDefault="00A60ABA" w:rsidP="00F46FB1">
    <w:pPr>
      <w:pStyle w:val="Header"/>
      <w:rPr>
        <w:sz w:val="28"/>
        <w:szCs w:val="28"/>
        <w:rtl/>
      </w:rPr>
    </w:pPr>
    <w:r>
      <w:rPr>
        <w:rFonts w:hint="cs"/>
        <w:rtl/>
      </w:rPr>
      <w:t xml:space="preserve">     </w:t>
    </w:r>
    <w:r>
      <w:rPr>
        <w:rFonts w:hint="cs"/>
        <w:b/>
        <w:bCs/>
        <w:sz w:val="28"/>
        <w:szCs w:val="28"/>
        <w:rtl/>
      </w:rPr>
      <w:t xml:space="preserve">   </w:t>
    </w:r>
    <w:r w:rsidRPr="00520DE3">
      <w:rPr>
        <w:rFonts w:hint="cs"/>
        <w:b/>
        <w:bCs/>
        <w:sz w:val="28"/>
        <w:szCs w:val="28"/>
        <w:rtl/>
      </w:rPr>
      <w:t>جامعة مؤتة</w:t>
    </w:r>
    <w:r w:rsidRPr="00520DE3">
      <w:rPr>
        <w:rFonts w:hint="cs"/>
        <w:sz w:val="28"/>
        <w:szCs w:val="28"/>
        <w:rtl/>
      </w:rPr>
      <w:t xml:space="preserve"> </w:t>
    </w:r>
    <w:r>
      <w:rPr>
        <w:rFonts w:hint="cs"/>
        <w:sz w:val="28"/>
        <w:szCs w:val="28"/>
        <w:rtl/>
      </w:rPr>
      <w:t xml:space="preserve">                                                                                 </w:t>
    </w:r>
    <w:r w:rsidRPr="00520DE3">
      <w:rPr>
        <w:rFonts w:hint="cs"/>
        <w:sz w:val="28"/>
        <w:szCs w:val="28"/>
        <w:rtl/>
      </w:rPr>
      <w:t xml:space="preserve"> </w:t>
    </w:r>
    <w:proofErr w:type="spellStart"/>
    <w:r>
      <w:rPr>
        <w:sz w:val="28"/>
        <w:szCs w:val="28"/>
      </w:rPr>
      <w:t>Mutah</w:t>
    </w:r>
    <w:proofErr w:type="spellEnd"/>
    <w:r>
      <w:rPr>
        <w:sz w:val="28"/>
        <w:szCs w:val="28"/>
      </w:rPr>
      <w:t xml:space="preserve"> University</w:t>
    </w:r>
    <w:r w:rsidRPr="00520DE3">
      <w:rPr>
        <w:sz w:val="28"/>
        <w:szCs w:val="28"/>
      </w:rPr>
      <w:t xml:space="preserve"> </w:t>
    </w:r>
    <w:r>
      <w:rPr>
        <w:rFonts w:hint="cs"/>
        <w:sz w:val="28"/>
        <w:szCs w:val="28"/>
        <w:rtl/>
      </w:rPr>
      <w:t xml:space="preserve">  </w:t>
    </w:r>
  </w:p>
  <w:p w:rsidR="00EC3C9D" w:rsidRPr="00520DE3" w:rsidRDefault="00A60ABA" w:rsidP="00DF4B81">
    <w:pPr>
      <w:pStyle w:val="Header"/>
      <w:ind w:right="-284"/>
      <w:rPr>
        <w:sz w:val="28"/>
        <w:szCs w:val="28"/>
      </w:rPr>
    </w:pPr>
    <w:r>
      <w:rPr>
        <w:rFonts w:hint="cs"/>
        <w:b/>
        <w:bCs/>
        <w:sz w:val="28"/>
        <w:szCs w:val="28"/>
        <w:rtl/>
      </w:rPr>
      <w:t xml:space="preserve">  </w:t>
    </w:r>
    <w:r w:rsidRPr="00520DE3">
      <w:rPr>
        <w:rFonts w:hint="cs"/>
        <w:b/>
        <w:bCs/>
        <w:sz w:val="28"/>
        <w:szCs w:val="28"/>
        <w:rtl/>
      </w:rPr>
      <w:t>عمادة البحث العلمي</w:t>
    </w:r>
    <w:r w:rsidR="00DF4B81">
      <w:rPr>
        <w:rFonts w:hint="cs"/>
        <w:sz w:val="28"/>
        <w:szCs w:val="28"/>
        <w:rtl/>
      </w:rPr>
      <w:t xml:space="preserve">                 </w:t>
    </w:r>
    <w:r w:rsidRPr="00520DE3">
      <w:rPr>
        <w:rFonts w:hint="cs"/>
        <w:sz w:val="28"/>
        <w:szCs w:val="28"/>
        <w:rtl/>
      </w:rPr>
      <w:t xml:space="preserve">           </w:t>
    </w:r>
    <w:r w:rsidR="00DF4B81">
      <w:rPr>
        <w:rFonts w:hint="cs"/>
        <w:sz w:val="28"/>
        <w:szCs w:val="28"/>
        <w:rtl/>
      </w:rPr>
      <w:t xml:space="preserve">                               </w:t>
    </w:r>
    <w:r>
      <w:rPr>
        <w:rFonts w:hint="cs"/>
        <w:sz w:val="28"/>
        <w:szCs w:val="28"/>
        <w:rtl/>
      </w:rPr>
      <w:t xml:space="preserve">    </w:t>
    </w:r>
    <w:r w:rsidRPr="00520DE3">
      <w:rPr>
        <w:sz w:val="28"/>
        <w:szCs w:val="28"/>
      </w:rPr>
      <w:t xml:space="preserve">Deanship of </w:t>
    </w:r>
    <w:r>
      <w:rPr>
        <w:sz w:val="28"/>
        <w:szCs w:val="28"/>
      </w:rPr>
      <w:t>Scientific</w:t>
    </w:r>
    <w:r w:rsidRPr="00520DE3">
      <w:rPr>
        <w:sz w:val="28"/>
        <w:szCs w:val="28"/>
      </w:rPr>
      <w:t xml:space="preserve"> Research</w:t>
    </w:r>
  </w:p>
  <w:p w:rsidR="00EC3C9D" w:rsidRPr="006F6416" w:rsidRDefault="00A60ABA" w:rsidP="001E376A">
    <w:pPr>
      <w:pStyle w:val="Header"/>
      <w:pBdr>
        <w:bottom w:val="double" w:sz="6" w:space="1" w:color="auto"/>
      </w:pBdr>
    </w:pPr>
    <w:r>
      <w:rPr>
        <w:rFonts w:hint="cs"/>
        <w:b/>
        <w:bCs/>
        <w:sz w:val="28"/>
        <w:szCs w:val="28"/>
        <w:rtl/>
      </w:rPr>
      <w:t xml:space="preserve">  </w:t>
    </w:r>
    <w:r>
      <w:t xml:space="preserve">                                                                                                          </w:t>
    </w:r>
  </w:p>
  <w:p w:rsidR="00EC3C9D" w:rsidRDefault="00A60ABA" w:rsidP="00D12077">
    <w:pPr>
      <w:pStyle w:val="Header"/>
      <w:rPr>
        <w:b/>
        <w:bCs/>
        <w:rtl/>
      </w:rPr>
    </w:pPr>
    <w:r w:rsidRPr="00520DE3">
      <w:rPr>
        <w:rFonts w:hint="cs"/>
        <w:b/>
        <w:bCs/>
        <w:rtl/>
      </w:rPr>
      <w:t xml:space="preserve">الرقم: </w:t>
    </w:r>
    <w:r>
      <w:rPr>
        <w:rFonts w:hint="cs"/>
        <w:b/>
        <w:bCs/>
        <w:rtl/>
      </w:rPr>
      <w:t xml:space="preserve">           </w:t>
    </w:r>
    <w:r w:rsidRPr="00520DE3">
      <w:rPr>
        <w:rFonts w:hint="cs"/>
        <w:b/>
        <w:bCs/>
        <w:rtl/>
      </w:rPr>
      <w:t xml:space="preserve">                                                       </w:t>
    </w:r>
    <w:r w:rsidR="00DF4B81">
      <w:rPr>
        <w:rFonts w:hint="cs"/>
        <w:b/>
        <w:bCs/>
        <w:rtl/>
      </w:rPr>
      <w:t xml:space="preserve">                 </w:t>
    </w:r>
    <w:r>
      <w:rPr>
        <w:rFonts w:hint="cs"/>
        <w:b/>
        <w:bCs/>
        <w:rtl/>
      </w:rPr>
      <w:t xml:space="preserve">                           </w:t>
    </w:r>
    <w:r w:rsidRPr="00520DE3">
      <w:rPr>
        <w:rFonts w:hint="cs"/>
        <w:b/>
        <w:bCs/>
        <w:rtl/>
      </w:rPr>
      <w:t xml:space="preserve">  التاريخ:        /        / </w:t>
    </w:r>
    <w:r>
      <w:rPr>
        <w:rFonts w:hint="cs"/>
        <w:b/>
        <w:bCs/>
        <w:rtl/>
      </w:rPr>
      <w:t xml:space="preserve">    </w:t>
    </w:r>
    <w:r w:rsidR="00D12077">
      <w:rPr>
        <w:rFonts w:hint="cs"/>
        <w:b/>
        <w:bCs/>
        <w:rtl/>
      </w:rPr>
      <w:t xml:space="preserve">20 </w:t>
    </w:r>
    <w:r>
      <w:rPr>
        <w:rFonts w:hint="cs"/>
        <w:b/>
        <w:bCs/>
        <w:rtl/>
      </w:rPr>
      <w:t xml:space="preserve"> </w:t>
    </w:r>
  </w:p>
  <w:p w:rsidR="00EC3C9D" w:rsidRPr="00520DE3" w:rsidRDefault="00922270" w:rsidP="00FF5780">
    <w:pPr>
      <w:pStyle w:val="Header"/>
      <w:tabs>
        <w:tab w:val="clear" w:pos="4153"/>
        <w:tab w:val="clear" w:pos="8306"/>
        <w:tab w:val="left" w:pos="968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570"/>
    <w:multiLevelType w:val="hybridMultilevel"/>
    <w:tmpl w:val="228E0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1B6F"/>
    <w:multiLevelType w:val="hybridMultilevel"/>
    <w:tmpl w:val="48B48A1E"/>
    <w:lvl w:ilvl="0" w:tplc="D79C3C2A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8C0448A"/>
    <w:multiLevelType w:val="hybridMultilevel"/>
    <w:tmpl w:val="6F9AC3DC"/>
    <w:lvl w:ilvl="0" w:tplc="D79C3C2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BCE36E3"/>
    <w:multiLevelType w:val="hybridMultilevel"/>
    <w:tmpl w:val="C144EE58"/>
    <w:lvl w:ilvl="0" w:tplc="D79C3C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55034"/>
    <w:multiLevelType w:val="hybridMultilevel"/>
    <w:tmpl w:val="3364E87C"/>
    <w:lvl w:ilvl="0" w:tplc="D79C3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B5CAB"/>
    <w:multiLevelType w:val="hybridMultilevel"/>
    <w:tmpl w:val="B58669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F169FF"/>
    <w:multiLevelType w:val="hybridMultilevel"/>
    <w:tmpl w:val="8FB6C494"/>
    <w:lvl w:ilvl="0" w:tplc="F65022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26874"/>
    <w:multiLevelType w:val="hybridMultilevel"/>
    <w:tmpl w:val="CDAAA9DA"/>
    <w:lvl w:ilvl="0" w:tplc="D79C3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B5"/>
    <w:rsid w:val="000011EC"/>
    <w:rsid w:val="00333922"/>
    <w:rsid w:val="003858B5"/>
    <w:rsid w:val="005062CF"/>
    <w:rsid w:val="00606A8F"/>
    <w:rsid w:val="0067348E"/>
    <w:rsid w:val="006A78D0"/>
    <w:rsid w:val="00922270"/>
    <w:rsid w:val="009F1E14"/>
    <w:rsid w:val="00A37E54"/>
    <w:rsid w:val="00A60ABA"/>
    <w:rsid w:val="00A93B32"/>
    <w:rsid w:val="00AD0EF4"/>
    <w:rsid w:val="00BC5EA4"/>
    <w:rsid w:val="00D12077"/>
    <w:rsid w:val="00DD242C"/>
    <w:rsid w:val="00DF4B81"/>
    <w:rsid w:val="00E17745"/>
    <w:rsid w:val="00F120D7"/>
    <w:rsid w:val="00F27F6F"/>
    <w:rsid w:val="00FC5104"/>
    <w:rsid w:val="00F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F0066"/>
  <w15:docId w15:val="{AA68CB41-A997-447F-82D5-F63532E5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B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774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17745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paragraph" w:styleId="Footer">
    <w:name w:val="footer"/>
    <w:basedOn w:val="Normal"/>
    <w:link w:val="FooterChar"/>
    <w:rsid w:val="00E177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17745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character" w:styleId="Hyperlink">
    <w:name w:val="Hyperlink"/>
    <w:basedOn w:val="DefaultParagraphFont"/>
    <w:uiPriority w:val="99"/>
    <w:rsid w:val="00E177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774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E1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an_dar@mutah.edu.j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tah\Desktop\&#1606;&#1605;&#1575;&#1584;&#1580;%20&#1606;&#1607;&#1575;&#1574;&#1610;%2011-11-2019\&#1578;&#1585;&#1608;&#1610;&#1587;&#1577;%20&#1575;&#1604;&#1593;&#1605;&#1575;&#1583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D56D116CE342966EFA7B321B5576" ma:contentTypeVersion="1" ma:contentTypeDescription="Create a new document." ma:contentTypeScope="" ma:versionID="5dbfeecfcb2fd40b2398afba6137c6d1">
  <xsd:schema xmlns:xsd="http://www.w3.org/2001/XMLSchema" xmlns:xs="http://www.w3.org/2001/XMLSchema" xmlns:p="http://schemas.microsoft.com/office/2006/metadata/properties" xmlns:ns2="1cee54ca-82b6-4236-9b40-7f3bc8bbb7ff" xmlns:ns3="1a52bf51-98bc-4641-9fa4-632a260b3b3f" targetNamespace="http://schemas.microsoft.com/office/2006/metadata/properties" ma:root="true" ma:fieldsID="5442e5d24f694517960954c98261ec0d" ns2:_="" ns3:_="">
    <xsd:import namespace="1cee54ca-82b6-4236-9b40-7f3bc8bbb7ff"/>
    <xsd:import namespace="1a52bf51-98bc-4641-9fa4-632a260b3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54ca-82b6-4236-9b40-7f3bc8bbb7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2bf51-98bc-4641-9fa4-632a260b3b3f" elementFormDefault="qualified">
    <xsd:import namespace="http://schemas.microsoft.com/office/2006/documentManagement/types"/>
    <xsd:import namespace="http://schemas.microsoft.com/office/infopath/2007/PartnerControls"/>
    <xsd:element name="DocumentName" ma:index="11" nillable="true" ma:displayName="DocumentName" ma:internalName="Document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ame xmlns="1a52bf51-98bc-4641-9fa4-632a260b3b3f">طلب زيادة ميزانية مشروع بحث مدعوم</DocumentName>
    <_dlc_DocId xmlns="1cee54ca-82b6-4236-9b40-7f3bc8bbb7ff">K6U3NS7JEQ5J-7-79</_dlc_DocId>
    <_dlc_DocIdUrl xmlns="1cee54ca-82b6-4236-9b40-7f3bc8bbb7ff">
      <Url>https://www.mutah.edu.jo/ar/research/_layouts/DocIdRedir.aspx?ID=K6U3NS7JEQ5J-7-79</Url>
      <Description>K6U3NS7JEQ5J-7-79</Description>
    </_dlc_DocIdUrl>
  </documentManagement>
</p:properties>
</file>

<file path=customXml/itemProps1.xml><?xml version="1.0" encoding="utf-8"?>
<ds:datastoreItem xmlns:ds="http://schemas.openxmlformats.org/officeDocument/2006/customXml" ds:itemID="{22880812-FAE5-4603-96A8-DCBEA5D8FE4A}"/>
</file>

<file path=customXml/itemProps2.xml><?xml version="1.0" encoding="utf-8"?>
<ds:datastoreItem xmlns:ds="http://schemas.openxmlformats.org/officeDocument/2006/customXml" ds:itemID="{3CDF407C-0803-4618-9C5D-D5834756B2DD}"/>
</file>

<file path=customXml/itemProps3.xml><?xml version="1.0" encoding="utf-8"?>
<ds:datastoreItem xmlns:ds="http://schemas.openxmlformats.org/officeDocument/2006/customXml" ds:itemID="{0F764B8D-BEB8-4794-9A72-A6C60B81884F}"/>
</file>

<file path=customXml/itemProps4.xml><?xml version="1.0" encoding="utf-8"?>
<ds:datastoreItem xmlns:ds="http://schemas.openxmlformats.org/officeDocument/2006/customXml" ds:itemID="{CC78EFFA-C046-4833-845D-E8378DD1A053}"/>
</file>

<file path=docProps/app.xml><?xml version="1.0" encoding="utf-8"?>
<Properties xmlns="http://schemas.openxmlformats.org/officeDocument/2006/extended-properties" xmlns:vt="http://schemas.openxmlformats.org/officeDocument/2006/docPropsVTypes">
  <Template>ترويسة العمادة</Template>
  <TotalTime>8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زيادة ميزانية مشروع بحث مدعوم</dc:title>
  <dc:creator>mutah</dc:creator>
  <cp:lastModifiedBy>Kcc</cp:lastModifiedBy>
  <cp:revision>6</cp:revision>
  <dcterms:created xsi:type="dcterms:W3CDTF">2024-07-31T06:25:00Z</dcterms:created>
  <dcterms:modified xsi:type="dcterms:W3CDTF">2025-01-09T10:30:00Z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0x0101004F6ED56D116CE342966EFA7B321B5576</vt:lpwstr>
  </property>
  <property fmtid="{D5CDD505-2E9C-101B-9397-08002B2CF9AE}" pid="3" name="_dlc_DocIdItemGuid">
    <vt:lpwstr>c9c6d40a-48bc-45fa-a7c7-807581ba6d5f</vt:lpwstr>
  </property>
</Properties>
</file>